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94" w:rsidRDefault="00F82294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附表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F82294" w:rsidRDefault="00F82294">
      <w:pPr>
        <w:jc w:val="center"/>
        <w:rPr>
          <w:rFonts w:ascii="华文中宋" w:eastAsia="华文中宋" w:hAnsi="华文中宋" w:cs="Times New Roman"/>
          <w:sz w:val="40"/>
          <w:szCs w:val="40"/>
        </w:rPr>
      </w:pPr>
      <w:r>
        <w:rPr>
          <w:rFonts w:ascii="华文中宋" w:eastAsia="华文中宋" w:hAnsi="华文中宋" w:cs="华文中宋" w:hint="eastAsia"/>
          <w:sz w:val="40"/>
          <w:szCs w:val="40"/>
        </w:rPr>
        <w:t>华北电力大学沙河院区优秀志愿者申报表</w:t>
      </w:r>
    </w:p>
    <w:p w:rsidR="00F82294" w:rsidRDefault="00F82294">
      <w:pPr>
        <w:jc w:val="center"/>
        <w:rPr>
          <w:rFonts w:ascii="华文中宋" w:eastAsia="华文中宋" w:hAnsi="华文中宋" w:cs="Times New Roman"/>
          <w:sz w:val="16"/>
          <w:szCs w:val="16"/>
        </w:rPr>
      </w:pPr>
    </w:p>
    <w:tbl>
      <w:tblPr>
        <w:tblW w:w="104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322"/>
        <w:gridCol w:w="1280"/>
        <w:gridCol w:w="1302"/>
        <w:gridCol w:w="1304"/>
        <w:gridCol w:w="1302"/>
        <w:gridCol w:w="1302"/>
        <w:gridCol w:w="1302"/>
        <w:gridCol w:w="1304"/>
      </w:tblGrid>
      <w:tr w:rsidR="00F82294" w:rsidRPr="00763A0D">
        <w:trPr>
          <w:trHeight w:val="640"/>
          <w:jc w:val="center"/>
        </w:trPr>
        <w:tc>
          <w:tcPr>
            <w:tcW w:w="1322" w:type="dxa"/>
            <w:tcBorders>
              <w:top w:val="single" w:sz="12" w:space="0" w:color="auto"/>
            </w:tcBorders>
            <w:vAlign w:val="center"/>
          </w:tcPr>
          <w:p w:rsidR="00F82294" w:rsidRDefault="00F8229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63A0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82294" w:rsidRPr="00763A0D" w:rsidRDefault="00F8229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82294" w:rsidRPr="00763A0D" w:rsidRDefault="00F8229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63A0D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F82294" w:rsidRPr="00763A0D" w:rsidRDefault="00F8229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82294" w:rsidRPr="00763A0D" w:rsidRDefault="00F8229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63A0D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82294" w:rsidRPr="00763A0D" w:rsidRDefault="00F8229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12" w:space="0" w:color="auto"/>
            </w:tcBorders>
            <w:vAlign w:val="center"/>
          </w:tcPr>
          <w:p w:rsidR="00F82294" w:rsidRPr="00763A0D" w:rsidRDefault="00F8229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63A0D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F82294" w:rsidRPr="00763A0D" w:rsidRDefault="00F8229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82294" w:rsidRPr="00763A0D">
        <w:trPr>
          <w:trHeight w:val="632"/>
          <w:jc w:val="center"/>
        </w:trPr>
        <w:tc>
          <w:tcPr>
            <w:tcW w:w="1322" w:type="dxa"/>
            <w:vAlign w:val="center"/>
          </w:tcPr>
          <w:p w:rsidR="00F82294" w:rsidRPr="00763A0D" w:rsidRDefault="00F8229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63A0D">
              <w:rPr>
                <w:rFonts w:hint="eastAsia"/>
                <w:sz w:val="24"/>
                <w:szCs w:val="24"/>
              </w:rPr>
              <w:t>志愿时长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F82294" w:rsidRPr="00763A0D" w:rsidRDefault="00F8229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63A0D">
              <w:rPr>
                <w:sz w:val="24"/>
                <w:szCs w:val="24"/>
                <w:u w:val="single"/>
              </w:rPr>
              <w:t xml:space="preserve">   </w:t>
            </w:r>
            <w:r w:rsidRPr="00763A0D">
              <w:rPr>
                <w:rFonts w:hint="eastAsia"/>
                <w:sz w:val="24"/>
                <w:szCs w:val="24"/>
              </w:rPr>
              <w:t>小时</w:t>
            </w: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F82294" w:rsidRPr="00763A0D" w:rsidRDefault="00F8229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63A0D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606" w:type="dxa"/>
            <w:gridSpan w:val="2"/>
            <w:tcBorders>
              <w:right w:val="single" w:sz="4" w:space="0" w:color="auto"/>
            </w:tcBorders>
            <w:vAlign w:val="center"/>
          </w:tcPr>
          <w:p w:rsidR="00F82294" w:rsidRPr="00763A0D" w:rsidRDefault="00F8229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F82294" w:rsidRPr="00763A0D" w:rsidRDefault="00F8229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63A0D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606" w:type="dxa"/>
            <w:gridSpan w:val="2"/>
            <w:vAlign w:val="center"/>
          </w:tcPr>
          <w:p w:rsidR="00F82294" w:rsidRPr="00763A0D" w:rsidRDefault="00F8229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82294" w:rsidRPr="00763A0D">
        <w:trPr>
          <w:cantSplit/>
          <w:trHeight w:val="2759"/>
          <w:jc w:val="center"/>
        </w:trPr>
        <w:tc>
          <w:tcPr>
            <w:tcW w:w="1322" w:type="dxa"/>
            <w:textDirection w:val="tbRlV"/>
            <w:vAlign w:val="center"/>
          </w:tcPr>
          <w:p w:rsidR="00F82294" w:rsidRPr="00763A0D" w:rsidRDefault="00F82294">
            <w:pPr>
              <w:spacing w:line="360" w:lineRule="auto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763A0D">
              <w:rPr>
                <w:rFonts w:hint="eastAsia"/>
                <w:sz w:val="24"/>
                <w:szCs w:val="24"/>
              </w:rPr>
              <w:t>本年度参与志愿项目</w:t>
            </w:r>
          </w:p>
        </w:tc>
        <w:tc>
          <w:tcPr>
            <w:tcW w:w="9096" w:type="dxa"/>
            <w:gridSpan w:val="7"/>
          </w:tcPr>
          <w:p w:rsidR="00F82294" w:rsidRPr="00763A0D" w:rsidRDefault="00F8229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82294" w:rsidRPr="00763A0D">
        <w:trPr>
          <w:trHeight w:val="2759"/>
          <w:jc w:val="center"/>
        </w:trPr>
        <w:tc>
          <w:tcPr>
            <w:tcW w:w="1322" w:type="dxa"/>
            <w:textDirection w:val="tbRlV"/>
            <w:vAlign w:val="center"/>
          </w:tcPr>
          <w:p w:rsidR="00F82294" w:rsidRPr="00763A0D" w:rsidRDefault="00F82294">
            <w:pPr>
              <w:spacing w:line="360" w:lineRule="auto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763A0D">
              <w:rPr>
                <w:rFonts w:hint="eastAsia"/>
                <w:sz w:val="24"/>
                <w:szCs w:val="24"/>
              </w:rPr>
              <w:t>往年参与志愿项目</w:t>
            </w:r>
          </w:p>
        </w:tc>
        <w:tc>
          <w:tcPr>
            <w:tcW w:w="9096" w:type="dxa"/>
            <w:gridSpan w:val="7"/>
          </w:tcPr>
          <w:p w:rsidR="00F82294" w:rsidRPr="00763A0D" w:rsidRDefault="00F8229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82294" w:rsidRPr="00763A0D">
        <w:trPr>
          <w:cantSplit/>
          <w:trHeight w:val="2759"/>
          <w:jc w:val="center"/>
        </w:trPr>
        <w:tc>
          <w:tcPr>
            <w:tcW w:w="1322" w:type="dxa"/>
            <w:textDirection w:val="tbRlV"/>
            <w:vAlign w:val="center"/>
          </w:tcPr>
          <w:p w:rsidR="00F82294" w:rsidRPr="00763A0D" w:rsidRDefault="00F82294">
            <w:pPr>
              <w:spacing w:line="360" w:lineRule="auto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763A0D">
              <w:rPr>
                <w:rFonts w:hint="eastAsia"/>
                <w:sz w:val="24"/>
                <w:szCs w:val="24"/>
              </w:rPr>
              <w:t>曾获何种奖励</w:t>
            </w:r>
          </w:p>
        </w:tc>
        <w:tc>
          <w:tcPr>
            <w:tcW w:w="9096" w:type="dxa"/>
            <w:gridSpan w:val="7"/>
            <w:vAlign w:val="center"/>
          </w:tcPr>
          <w:p w:rsidR="00F82294" w:rsidRPr="00763A0D" w:rsidRDefault="00F8229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82294" w:rsidRPr="00763A0D">
        <w:trPr>
          <w:cantSplit/>
          <w:trHeight w:val="2435"/>
          <w:jc w:val="center"/>
        </w:trPr>
        <w:tc>
          <w:tcPr>
            <w:tcW w:w="10418" w:type="dxa"/>
            <w:gridSpan w:val="8"/>
            <w:tcBorders>
              <w:bottom w:val="single" w:sz="12" w:space="0" w:color="auto"/>
            </w:tcBorders>
            <w:vAlign w:val="center"/>
          </w:tcPr>
          <w:p w:rsidR="00F82294" w:rsidRPr="00763A0D" w:rsidRDefault="00F8229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763A0D">
              <w:rPr>
                <w:rFonts w:hint="eastAsia"/>
                <w:sz w:val="24"/>
                <w:szCs w:val="24"/>
              </w:rPr>
              <w:t>院区意见：</w:t>
            </w:r>
          </w:p>
          <w:p w:rsidR="00F82294" w:rsidRPr="00763A0D" w:rsidRDefault="00F8229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F82294" w:rsidRPr="00763A0D" w:rsidRDefault="00F82294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  <w:r w:rsidRPr="00763A0D">
              <w:rPr>
                <w:rFonts w:hint="eastAsia"/>
                <w:sz w:val="24"/>
                <w:szCs w:val="24"/>
              </w:rPr>
              <w:t>盖</w:t>
            </w:r>
            <w:r w:rsidRPr="00763A0D">
              <w:rPr>
                <w:sz w:val="24"/>
                <w:szCs w:val="24"/>
              </w:rPr>
              <w:t xml:space="preserve"> </w:t>
            </w:r>
            <w:r w:rsidRPr="00763A0D">
              <w:rPr>
                <w:rFonts w:hint="eastAsia"/>
                <w:sz w:val="24"/>
                <w:szCs w:val="24"/>
              </w:rPr>
              <w:t>章</w:t>
            </w:r>
          </w:p>
          <w:p w:rsidR="00F82294" w:rsidRPr="00763A0D" w:rsidRDefault="00F82294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  <w:r w:rsidRPr="00763A0D">
              <w:rPr>
                <w:rFonts w:hint="eastAsia"/>
                <w:sz w:val="24"/>
                <w:szCs w:val="24"/>
              </w:rPr>
              <w:t>年</w:t>
            </w:r>
            <w:r w:rsidRPr="00763A0D">
              <w:rPr>
                <w:sz w:val="24"/>
                <w:szCs w:val="24"/>
              </w:rPr>
              <w:t xml:space="preserve">    </w:t>
            </w:r>
            <w:r w:rsidRPr="00763A0D">
              <w:rPr>
                <w:rFonts w:hint="eastAsia"/>
                <w:sz w:val="24"/>
                <w:szCs w:val="24"/>
              </w:rPr>
              <w:t>月</w:t>
            </w:r>
            <w:r w:rsidRPr="00763A0D">
              <w:rPr>
                <w:sz w:val="24"/>
                <w:szCs w:val="24"/>
              </w:rPr>
              <w:t xml:space="preserve">    </w:t>
            </w:r>
          </w:p>
        </w:tc>
      </w:tr>
    </w:tbl>
    <w:p w:rsidR="00F82294" w:rsidRDefault="00F82294">
      <w:pPr>
        <w:rPr>
          <w:rFonts w:ascii="等线 Light" w:eastAsia="等线 Light" w:hAnsi="等线 Light" w:cs="Times New Roman"/>
          <w:sz w:val="44"/>
          <w:szCs w:val="44"/>
        </w:rPr>
      </w:pPr>
    </w:p>
    <w:sectPr w:rsidR="00F82294" w:rsidSect="00465854">
      <w:pgSz w:w="11906" w:h="16838"/>
      <w:pgMar w:top="851" w:right="1797" w:bottom="48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等线 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TU3MzFkNDViYmNjMDQwMGYxZGZjZGM2ZDllZDMzZDIifQ=="/>
  </w:docVars>
  <w:rsids>
    <w:rsidRoot w:val="00742E28"/>
    <w:rsid w:val="00011B05"/>
    <w:rsid w:val="000A01AE"/>
    <w:rsid w:val="000D02E8"/>
    <w:rsid w:val="000D25D5"/>
    <w:rsid w:val="00104C6B"/>
    <w:rsid w:val="00116507"/>
    <w:rsid w:val="00130C6C"/>
    <w:rsid w:val="00135F78"/>
    <w:rsid w:val="0017515E"/>
    <w:rsid w:val="001A4824"/>
    <w:rsid w:val="001A64EE"/>
    <w:rsid w:val="001A7CE6"/>
    <w:rsid w:val="001B29A9"/>
    <w:rsid w:val="001B713C"/>
    <w:rsid w:val="002079E9"/>
    <w:rsid w:val="002135DC"/>
    <w:rsid w:val="00213B9E"/>
    <w:rsid w:val="002677BA"/>
    <w:rsid w:val="0028063F"/>
    <w:rsid w:val="002A78A2"/>
    <w:rsid w:val="002C3123"/>
    <w:rsid w:val="002D5587"/>
    <w:rsid w:val="002D7647"/>
    <w:rsid w:val="00312A61"/>
    <w:rsid w:val="0037749A"/>
    <w:rsid w:val="00465854"/>
    <w:rsid w:val="0047540E"/>
    <w:rsid w:val="004A41A4"/>
    <w:rsid w:val="004B5AA6"/>
    <w:rsid w:val="004C3DEC"/>
    <w:rsid w:val="004D219E"/>
    <w:rsid w:val="004F19E6"/>
    <w:rsid w:val="004F433B"/>
    <w:rsid w:val="00550140"/>
    <w:rsid w:val="005535D8"/>
    <w:rsid w:val="00560BF1"/>
    <w:rsid w:val="00560F8E"/>
    <w:rsid w:val="005E654D"/>
    <w:rsid w:val="006619B6"/>
    <w:rsid w:val="006C337F"/>
    <w:rsid w:val="006E20CF"/>
    <w:rsid w:val="006F2180"/>
    <w:rsid w:val="00707C4C"/>
    <w:rsid w:val="00734F36"/>
    <w:rsid w:val="007410D5"/>
    <w:rsid w:val="00742E28"/>
    <w:rsid w:val="007556C5"/>
    <w:rsid w:val="00763A0D"/>
    <w:rsid w:val="00767C83"/>
    <w:rsid w:val="00793C3B"/>
    <w:rsid w:val="00794448"/>
    <w:rsid w:val="007D1086"/>
    <w:rsid w:val="00874ED8"/>
    <w:rsid w:val="009B2777"/>
    <w:rsid w:val="009B2B15"/>
    <w:rsid w:val="009F6A81"/>
    <w:rsid w:val="00A0444B"/>
    <w:rsid w:val="00A421B5"/>
    <w:rsid w:val="00A60727"/>
    <w:rsid w:val="00A77738"/>
    <w:rsid w:val="00A851BB"/>
    <w:rsid w:val="00A94894"/>
    <w:rsid w:val="00AA7EB0"/>
    <w:rsid w:val="00AB6DBD"/>
    <w:rsid w:val="00AC11C3"/>
    <w:rsid w:val="00AE5077"/>
    <w:rsid w:val="00AF1DD6"/>
    <w:rsid w:val="00B36CA8"/>
    <w:rsid w:val="00B4372A"/>
    <w:rsid w:val="00B7507E"/>
    <w:rsid w:val="00BB2E13"/>
    <w:rsid w:val="00BD61B2"/>
    <w:rsid w:val="00C3107B"/>
    <w:rsid w:val="00C57ED4"/>
    <w:rsid w:val="00C6514C"/>
    <w:rsid w:val="00C71C86"/>
    <w:rsid w:val="00C7554C"/>
    <w:rsid w:val="00C817EE"/>
    <w:rsid w:val="00CA6546"/>
    <w:rsid w:val="00CB7636"/>
    <w:rsid w:val="00CC12EE"/>
    <w:rsid w:val="00CC5EC0"/>
    <w:rsid w:val="00CD30E9"/>
    <w:rsid w:val="00D005C0"/>
    <w:rsid w:val="00D149E8"/>
    <w:rsid w:val="00D1604C"/>
    <w:rsid w:val="00D23E54"/>
    <w:rsid w:val="00D255FA"/>
    <w:rsid w:val="00D3125D"/>
    <w:rsid w:val="00D41D31"/>
    <w:rsid w:val="00D8108B"/>
    <w:rsid w:val="00D936F7"/>
    <w:rsid w:val="00D9470D"/>
    <w:rsid w:val="00DB208C"/>
    <w:rsid w:val="00DC53AE"/>
    <w:rsid w:val="00DD22C3"/>
    <w:rsid w:val="00DD51B9"/>
    <w:rsid w:val="00DE40AC"/>
    <w:rsid w:val="00DF513C"/>
    <w:rsid w:val="00E01E98"/>
    <w:rsid w:val="00E12BA6"/>
    <w:rsid w:val="00E32790"/>
    <w:rsid w:val="00E339F4"/>
    <w:rsid w:val="00E62D62"/>
    <w:rsid w:val="00E9094E"/>
    <w:rsid w:val="00E97B3E"/>
    <w:rsid w:val="00EC42ED"/>
    <w:rsid w:val="00ED11F3"/>
    <w:rsid w:val="00ED2BEA"/>
    <w:rsid w:val="00F1621D"/>
    <w:rsid w:val="00F63A4E"/>
    <w:rsid w:val="00F82294"/>
    <w:rsid w:val="00F96020"/>
    <w:rsid w:val="00FB64C9"/>
    <w:rsid w:val="00FC2E9A"/>
    <w:rsid w:val="00FD3662"/>
    <w:rsid w:val="00FF63C8"/>
    <w:rsid w:val="00FF6670"/>
    <w:rsid w:val="04983FC6"/>
    <w:rsid w:val="061F2A86"/>
    <w:rsid w:val="0CDB347F"/>
    <w:rsid w:val="1E2E3F39"/>
    <w:rsid w:val="2040567B"/>
    <w:rsid w:val="22CC1448"/>
    <w:rsid w:val="2346744C"/>
    <w:rsid w:val="2F3E547B"/>
    <w:rsid w:val="31C0486E"/>
    <w:rsid w:val="3FFF0BBB"/>
    <w:rsid w:val="407F3B46"/>
    <w:rsid w:val="46E25ABB"/>
    <w:rsid w:val="4B775B45"/>
    <w:rsid w:val="5C16173F"/>
    <w:rsid w:val="63422A85"/>
    <w:rsid w:val="65E8477D"/>
    <w:rsid w:val="677F3EAD"/>
    <w:rsid w:val="6DD864C0"/>
    <w:rsid w:val="6E810905"/>
    <w:rsid w:val="6F3D7098"/>
    <w:rsid w:val="7A170370"/>
    <w:rsid w:val="7E3A3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65854"/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465854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65854"/>
    <w:rPr>
      <w:kern w:val="2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46585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5854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46585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65854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465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65854"/>
    <w:rPr>
      <w:kern w:val="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65854"/>
    <w:rPr>
      <w:b/>
      <w:bCs/>
    </w:rPr>
  </w:style>
  <w:style w:type="character" w:styleId="Hyperlink">
    <w:name w:val="Hyperlink"/>
    <w:basedOn w:val="DefaultParagraphFont"/>
    <w:uiPriority w:val="99"/>
    <w:rsid w:val="00465854"/>
    <w:rPr>
      <w:color w:val="auto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65854"/>
    <w:rPr>
      <w:sz w:val="21"/>
      <w:szCs w:val="21"/>
    </w:rPr>
  </w:style>
  <w:style w:type="paragraph" w:styleId="ListParagraph">
    <w:name w:val="List Paragraph"/>
    <w:basedOn w:val="Normal"/>
    <w:uiPriority w:val="99"/>
    <w:qFormat/>
    <w:rsid w:val="00465854"/>
    <w:pPr>
      <w:ind w:firstLineChars="200" w:firstLine="420"/>
    </w:pPr>
  </w:style>
  <w:style w:type="character" w:customStyle="1" w:styleId="1">
    <w:name w:val="未处理的提及1"/>
    <w:basedOn w:val="DefaultParagraphFont"/>
    <w:uiPriority w:val="99"/>
    <w:semiHidden/>
    <w:rsid w:val="00465854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18</Words>
  <Characters>104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附表1：</dc:title>
  <dc:subject/>
  <dc:creator>1098892108@qq.com</dc:creator>
  <cp:keywords/>
  <dc:description/>
  <cp:lastModifiedBy>User</cp:lastModifiedBy>
  <cp:revision>2</cp:revision>
  <dcterms:created xsi:type="dcterms:W3CDTF">2024-08-22T09:55:00Z</dcterms:created>
  <dcterms:modified xsi:type="dcterms:W3CDTF">2024-08-22T09:55:00Z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9B3286610C2C44F381CA65915C47181C_13</vt:lpwstr>
  </property>
</Properties>
</file>